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bookmarkStart w:id="0" w:name="_GoBack"/>
      <w:bookmarkEnd w:id="0"/>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5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318902A7"/>
    <w:rsid w:val="44EB321A"/>
    <w:rsid w:val="61193B2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2026-04-09T09:14:55Z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